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566"/>
        <w:gridCol w:w="7779"/>
      </w:tblGrid>
      <w:tr w:rsidR="00E2150E" w:rsidRPr="00E2150E" w14:paraId="363EEA04" w14:textId="77777777" w:rsidTr="00A632D7">
        <w:trPr>
          <w:trHeight w:val="432"/>
        </w:trPr>
        <w:tc>
          <w:tcPr>
            <w:tcW w:w="1129" w:type="dxa"/>
            <w:vAlign w:val="bottom"/>
          </w:tcPr>
          <w:p w14:paraId="12F570E9" w14:textId="77777777" w:rsidR="00E2150E" w:rsidRPr="00E2150E" w:rsidRDefault="00E2150E" w:rsidP="00E2150E">
            <w:pPr>
              <w:pStyle w:val="Titel"/>
              <w:jc w:val="left"/>
              <w:rPr>
                <w:i w:val="0"/>
                <w:sz w:val="26"/>
                <w:szCs w:val="26"/>
              </w:rPr>
            </w:pPr>
            <w:r w:rsidRPr="00E2150E">
              <w:rPr>
                <w:i w:val="0"/>
                <w:sz w:val="26"/>
                <w:szCs w:val="26"/>
              </w:rPr>
              <w:t>Name:</w:t>
            </w:r>
          </w:p>
        </w:tc>
        <w:tc>
          <w:tcPr>
            <w:tcW w:w="11345" w:type="dxa"/>
            <w:gridSpan w:val="2"/>
            <w:tcBorders>
              <w:bottom w:val="single" w:sz="4" w:space="0" w:color="auto"/>
            </w:tcBorders>
            <w:vAlign w:val="bottom"/>
          </w:tcPr>
          <w:p w14:paraId="6CF96259" w14:textId="77777777" w:rsidR="00E2150E" w:rsidRPr="00E2150E" w:rsidRDefault="00E2150E" w:rsidP="00A632D7">
            <w:pPr>
              <w:pStyle w:val="Titel"/>
              <w:jc w:val="left"/>
              <w:rPr>
                <w:i w:val="0"/>
                <w:sz w:val="26"/>
                <w:szCs w:val="26"/>
              </w:rPr>
            </w:pPr>
          </w:p>
        </w:tc>
      </w:tr>
      <w:tr w:rsidR="00E2150E" w:rsidRPr="00E2150E" w14:paraId="1F4EB4A3" w14:textId="77777777" w:rsidTr="00E2150E">
        <w:trPr>
          <w:trHeight w:val="553"/>
        </w:trPr>
        <w:tc>
          <w:tcPr>
            <w:tcW w:w="4695" w:type="dxa"/>
            <w:gridSpan w:val="2"/>
            <w:vAlign w:val="bottom"/>
          </w:tcPr>
          <w:p w14:paraId="26A474B2" w14:textId="77777777" w:rsidR="00E2150E" w:rsidRPr="00E2150E" w:rsidRDefault="00E2150E" w:rsidP="00E2150E">
            <w:pPr>
              <w:pStyle w:val="Titel"/>
              <w:jc w:val="left"/>
              <w:rPr>
                <w:i w:val="0"/>
                <w:sz w:val="26"/>
                <w:szCs w:val="26"/>
              </w:rPr>
            </w:pPr>
            <w:r w:rsidRPr="00E2150E">
              <w:rPr>
                <w:i w:val="0"/>
                <w:sz w:val="26"/>
                <w:szCs w:val="26"/>
              </w:rPr>
              <w:t>Gericht/Reinigungsgegenstand/Tag:</w:t>
            </w:r>
          </w:p>
        </w:tc>
        <w:tc>
          <w:tcPr>
            <w:tcW w:w="77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D90F5" w14:textId="77777777" w:rsidR="00E2150E" w:rsidRPr="00E2150E" w:rsidRDefault="00E2150E" w:rsidP="00E2150E">
            <w:pPr>
              <w:pStyle w:val="Titel"/>
              <w:jc w:val="left"/>
              <w:rPr>
                <w:i w:val="0"/>
                <w:sz w:val="26"/>
                <w:szCs w:val="26"/>
              </w:rPr>
            </w:pPr>
          </w:p>
        </w:tc>
      </w:tr>
    </w:tbl>
    <w:p w14:paraId="29749C72" w14:textId="77777777" w:rsidR="00E2150E" w:rsidRPr="00E2150E" w:rsidRDefault="00E2150E" w:rsidP="00070E65">
      <w:pPr>
        <w:pStyle w:val="Titel"/>
        <w:jc w:val="left"/>
        <w:rPr>
          <w:i w:val="0"/>
          <w:sz w:val="26"/>
          <w:szCs w:val="26"/>
        </w:rPr>
      </w:pPr>
    </w:p>
    <w:p w14:paraId="79A282F9" w14:textId="77777777" w:rsidR="001F75A9" w:rsidRPr="00E2150E" w:rsidRDefault="001F75A9" w:rsidP="001F75A9">
      <w:pPr>
        <w:rPr>
          <w:rFonts w:ascii="Arial" w:hAnsi="Arial" w:cs="Arial"/>
          <w:b/>
          <w:sz w:val="28"/>
          <w:u w:val="single"/>
        </w:rPr>
      </w:pPr>
      <w:r w:rsidRPr="00E2150E">
        <w:rPr>
          <w:rFonts w:ascii="Arial" w:hAnsi="Arial" w:cs="Arial"/>
          <w:b/>
          <w:sz w:val="28"/>
          <w:u w:val="single"/>
        </w:rPr>
        <w:t xml:space="preserve">Arbeits- und Zeitplan </w:t>
      </w:r>
    </w:p>
    <w:p w14:paraId="6A87882F" w14:textId="77777777" w:rsidR="001F75A9" w:rsidRPr="00A632D7" w:rsidRDefault="001F75A9">
      <w:pPr>
        <w:rPr>
          <w:rFonts w:ascii="Arial" w:hAnsi="Arial" w:cs="Arial"/>
          <w:color w:val="B60436"/>
          <w:sz w:val="21"/>
          <w:szCs w:val="21"/>
        </w:rPr>
      </w:pPr>
      <w:r w:rsidRPr="00A632D7">
        <w:rPr>
          <w:rFonts w:ascii="Arial" w:hAnsi="Arial" w:cs="Arial"/>
          <w:color w:val="B60436"/>
          <w:sz w:val="21"/>
          <w:szCs w:val="21"/>
        </w:rPr>
        <w:t>(*</w:t>
      </w:r>
      <w:r w:rsidRPr="00A632D7">
        <w:rPr>
          <w:rFonts w:ascii="Arial" w:hAnsi="Arial" w:cs="Arial"/>
          <w:color w:val="B60436"/>
          <w:sz w:val="21"/>
          <w:szCs w:val="16"/>
        </w:rPr>
        <w:t>Spalten sind abhängig von de</w:t>
      </w:r>
      <w:r w:rsidR="00A632D7" w:rsidRPr="00A632D7">
        <w:rPr>
          <w:rFonts w:ascii="Arial" w:hAnsi="Arial" w:cs="Arial"/>
          <w:color w:val="B60436"/>
          <w:sz w:val="21"/>
          <w:szCs w:val="16"/>
        </w:rPr>
        <w:t>n</w:t>
      </w:r>
      <w:r w:rsidRPr="00A632D7">
        <w:rPr>
          <w:rFonts w:ascii="Arial" w:hAnsi="Arial" w:cs="Arial"/>
          <w:color w:val="B60436"/>
          <w:sz w:val="21"/>
          <w:szCs w:val="16"/>
        </w:rPr>
        <w:t xml:space="preserve"> Komponente</w:t>
      </w:r>
      <w:r w:rsidR="00A632D7" w:rsidRPr="00A632D7">
        <w:rPr>
          <w:rFonts w:ascii="Arial" w:hAnsi="Arial" w:cs="Arial"/>
          <w:color w:val="B60436"/>
          <w:sz w:val="21"/>
          <w:szCs w:val="16"/>
        </w:rPr>
        <w:t>n</w:t>
      </w:r>
      <w:r w:rsidRPr="00A632D7">
        <w:rPr>
          <w:rFonts w:ascii="Arial" w:hAnsi="Arial" w:cs="Arial"/>
          <w:color w:val="B60436"/>
          <w:sz w:val="21"/>
          <w:szCs w:val="16"/>
        </w:rPr>
        <w:t xml:space="preserve"> anzulegen; Zellen sind bei Bedarf zu verbinden</w:t>
      </w:r>
      <w:r w:rsidRPr="00A632D7">
        <w:rPr>
          <w:rFonts w:ascii="Arial" w:hAnsi="Arial" w:cs="Arial"/>
          <w:color w:val="B60436"/>
          <w:sz w:val="21"/>
          <w:szCs w:val="21"/>
        </w:rPr>
        <w:t>)</w:t>
      </w:r>
    </w:p>
    <w:p w14:paraId="6C806B7B" w14:textId="77777777" w:rsidR="001F75A9" w:rsidRPr="00E2150E" w:rsidRDefault="001F75A9">
      <w:pPr>
        <w:rPr>
          <w:rFonts w:ascii="Arial" w:hAnsi="Arial" w:cs="Arial"/>
          <w:sz w:val="12"/>
          <w:szCs w:val="12"/>
        </w:rPr>
      </w:pPr>
    </w:p>
    <w:tbl>
      <w:tblPr>
        <w:tblW w:w="149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3402"/>
        <w:gridCol w:w="3260"/>
        <w:gridCol w:w="4018"/>
      </w:tblGrid>
      <w:tr w:rsidR="0010257F" w:rsidRPr="00E2150E" w14:paraId="3B36AB90" w14:textId="77777777" w:rsidTr="00E2150E">
        <w:trPr>
          <w:cantSplit/>
          <w:trHeight w:val="765"/>
          <w:tblHeader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15A849EB" w14:textId="77777777" w:rsidR="001F75A9" w:rsidRPr="00E2150E" w:rsidRDefault="001F75A9" w:rsidP="001F75A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4"/>
                <w:szCs w:val="4"/>
                <w:u w:val="single"/>
                <w:lang w:bidi="x-none"/>
              </w:rPr>
            </w:pPr>
          </w:p>
          <w:p w14:paraId="74287623" w14:textId="77777777" w:rsidR="001F75A9" w:rsidRPr="00E2150E" w:rsidRDefault="001F75A9" w:rsidP="001F75A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bidi="x-none"/>
              </w:rPr>
            </w:pPr>
            <w:r w:rsidRPr="00E2150E">
              <w:rPr>
                <w:rFonts w:ascii="Arial" w:hAnsi="Arial" w:cs="Arial"/>
                <w:b/>
                <w:sz w:val="28"/>
                <w:szCs w:val="28"/>
                <w:u w:val="single"/>
                <w:lang w:bidi="x-none"/>
              </w:rPr>
              <w:t>Zeit</w:t>
            </w:r>
          </w:p>
          <w:p w14:paraId="4F491EA4" w14:textId="77777777" w:rsidR="001F75A9" w:rsidRPr="00E2150E" w:rsidRDefault="001F75A9" w:rsidP="001F75A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bidi="x-none"/>
              </w:rPr>
            </w:pPr>
            <w:r w:rsidRPr="00E2150E">
              <w:rPr>
                <w:rFonts w:ascii="Arial" w:hAnsi="Arial" w:cs="Arial"/>
                <w:b/>
                <w:sz w:val="22"/>
                <w:szCs w:val="22"/>
                <w:lang w:bidi="x-none"/>
              </w:rPr>
              <w:t>in Min.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43295238" w14:textId="77777777" w:rsidR="001F75A9" w:rsidRPr="00E2150E" w:rsidRDefault="001F75A9" w:rsidP="001F75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4"/>
                <w:lang w:bidi="x-none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2344039D" w14:textId="77777777" w:rsidR="001F75A9" w:rsidRPr="00E2150E" w:rsidRDefault="001F75A9" w:rsidP="001F75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6"/>
                <w:lang w:bidi="x-none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034B6CA4" w14:textId="77777777" w:rsidR="001F75A9" w:rsidRPr="00E2150E" w:rsidRDefault="001F75A9" w:rsidP="001F75A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8"/>
                <w:szCs w:val="6"/>
                <w:lang w:bidi="x-none"/>
              </w:rPr>
            </w:pPr>
          </w:p>
        </w:tc>
        <w:tc>
          <w:tcPr>
            <w:tcW w:w="4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14:paraId="7F937171" w14:textId="77777777" w:rsidR="001F75A9" w:rsidRPr="00E2150E" w:rsidRDefault="001F75A9" w:rsidP="001F75A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4"/>
                <w:szCs w:val="4"/>
                <w:u w:val="single"/>
                <w:lang w:bidi="x-none"/>
              </w:rPr>
            </w:pPr>
          </w:p>
          <w:p w14:paraId="56740027" w14:textId="77777777" w:rsidR="001F75A9" w:rsidRPr="00E2150E" w:rsidRDefault="001F75A9" w:rsidP="001F75A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bidi="x-none"/>
              </w:rPr>
            </w:pPr>
            <w:r w:rsidRPr="00E2150E">
              <w:rPr>
                <w:rFonts w:ascii="Arial" w:hAnsi="Arial" w:cs="Arial"/>
                <w:b/>
                <w:sz w:val="28"/>
                <w:szCs w:val="28"/>
                <w:u w:val="single"/>
                <w:lang w:bidi="x-none"/>
              </w:rPr>
              <w:t>Bemerkungen</w:t>
            </w:r>
          </w:p>
        </w:tc>
      </w:tr>
      <w:tr w:rsidR="00CD1172" w:rsidRPr="00E2150E" w14:paraId="224FF575" w14:textId="77777777" w:rsidTr="00E2150E">
        <w:trPr>
          <w:cantSplit/>
          <w:trHeight w:val="477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609385" w14:textId="77777777" w:rsidR="00CD1172" w:rsidRPr="00E2150E" w:rsidRDefault="00E2150E" w:rsidP="001F75A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0"/>
                <w:szCs w:val="10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09</w:t>
            </w:r>
            <w:r w:rsidR="00CD1172" w:rsidRPr="00E2150E">
              <w:rPr>
                <w:rFonts w:ascii="Arial" w:hAnsi="Arial" w:cs="Arial"/>
                <w:lang w:bidi="x-none"/>
              </w:rPr>
              <w:t>:00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837DA" w14:textId="77777777" w:rsidR="00CD1172" w:rsidRPr="00E2150E" w:rsidRDefault="00CD1172" w:rsidP="00E2150E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35433" w14:textId="77777777" w:rsidR="00CD1172" w:rsidRPr="00E2150E" w:rsidRDefault="00CD1172" w:rsidP="00E2150E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D2169A" w14:textId="77777777" w:rsidR="00CD1172" w:rsidRPr="00E2150E" w:rsidRDefault="00CD1172" w:rsidP="001F75A9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B9D5E9" w14:textId="77777777" w:rsidR="00CD1172" w:rsidRPr="00E2150E" w:rsidRDefault="00CD1172" w:rsidP="001F75A9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  <w:tr w:rsidR="0010257F" w:rsidRPr="00E2150E" w14:paraId="3E924E59" w14:textId="77777777" w:rsidTr="00E2150E">
        <w:trPr>
          <w:cantSplit/>
          <w:trHeight w:val="477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884A9D" w14:textId="77777777" w:rsidR="001F75A9" w:rsidRPr="00E2150E" w:rsidRDefault="00E2150E" w:rsidP="001F75A9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0"/>
                <w:szCs w:val="10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09</w:t>
            </w:r>
            <w:r w:rsidR="00CD7378" w:rsidRPr="00E2150E">
              <w:rPr>
                <w:rFonts w:ascii="Arial" w:hAnsi="Arial" w:cs="Arial"/>
                <w:lang w:bidi="x-none"/>
              </w:rPr>
              <w:t>:05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A36352" w14:textId="77777777" w:rsidR="001F75A9" w:rsidRPr="00E2150E" w:rsidRDefault="001F75A9" w:rsidP="00E2150E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26050D" w14:textId="77777777" w:rsidR="001F75A9" w:rsidRPr="00E2150E" w:rsidRDefault="001F75A9" w:rsidP="00E2150E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9C8968" w14:textId="77777777" w:rsidR="001F75A9" w:rsidRPr="00E2150E" w:rsidRDefault="001F75A9" w:rsidP="001F75A9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5031C6" w14:textId="77777777" w:rsidR="001F75A9" w:rsidRPr="00E2150E" w:rsidRDefault="001F75A9" w:rsidP="001F75A9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  <w:tr w:rsidR="00CD7378" w:rsidRPr="00E2150E" w14:paraId="49EDE45F" w14:textId="77777777" w:rsidTr="00E2150E">
        <w:trPr>
          <w:cantSplit/>
          <w:trHeight w:val="477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D488DF" w14:textId="77777777" w:rsidR="00CD7378" w:rsidRPr="00E2150E" w:rsidRDefault="00E2150E" w:rsidP="00CD737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09</w:t>
            </w:r>
            <w:r w:rsidR="00CD7378" w:rsidRPr="00E2150E">
              <w:rPr>
                <w:rFonts w:ascii="Arial" w:hAnsi="Arial" w:cs="Arial"/>
                <w:lang w:bidi="x-none"/>
              </w:rPr>
              <w:t>:10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939300" w14:textId="77777777" w:rsidR="00CD7378" w:rsidRPr="00E2150E" w:rsidRDefault="00CD7378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7B457D" w14:textId="77777777" w:rsidR="00CD7378" w:rsidRPr="00E2150E" w:rsidRDefault="00CD7378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2581C2" w14:textId="77777777" w:rsidR="00CD7378" w:rsidRPr="00E2150E" w:rsidRDefault="00CD7378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FD5E7" w14:textId="77777777" w:rsidR="00CD7378" w:rsidRPr="00E2150E" w:rsidRDefault="00CD7378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  <w:tr w:rsidR="00CD7378" w:rsidRPr="00E2150E" w14:paraId="5E852B21" w14:textId="77777777" w:rsidTr="00E2150E">
        <w:trPr>
          <w:cantSplit/>
          <w:trHeight w:val="477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5EE81A" w14:textId="77777777" w:rsidR="00CD7378" w:rsidRPr="00E2150E" w:rsidRDefault="00E2150E" w:rsidP="00CD737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09</w:t>
            </w:r>
            <w:r w:rsidR="00CD7378" w:rsidRPr="00E2150E">
              <w:rPr>
                <w:rFonts w:ascii="Arial" w:hAnsi="Arial" w:cs="Arial"/>
                <w:lang w:bidi="x-none"/>
              </w:rPr>
              <w:t>:15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FB143F" w14:textId="77777777" w:rsidR="00CD7378" w:rsidRPr="00E2150E" w:rsidRDefault="00CD7378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496D1" w14:textId="77777777" w:rsidR="00CD7378" w:rsidRPr="00E2150E" w:rsidRDefault="00CD7378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AB946" w14:textId="77777777" w:rsidR="00CD7378" w:rsidRPr="00E2150E" w:rsidRDefault="00CD7378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29B1A" w14:textId="77777777" w:rsidR="00CD7378" w:rsidRPr="00E2150E" w:rsidRDefault="00CD7378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  <w:tr w:rsidR="00CD7378" w:rsidRPr="00E2150E" w14:paraId="348EB8D7" w14:textId="77777777" w:rsidTr="00E2150E">
        <w:trPr>
          <w:cantSplit/>
          <w:trHeight w:val="477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D48667" w14:textId="77777777" w:rsidR="00CD7378" w:rsidRPr="00E2150E" w:rsidRDefault="00E2150E" w:rsidP="00CD737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09</w:t>
            </w:r>
            <w:r w:rsidR="00CD7378" w:rsidRPr="00E2150E">
              <w:rPr>
                <w:rFonts w:ascii="Arial" w:hAnsi="Arial" w:cs="Arial"/>
                <w:lang w:bidi="x-none"/>
              </w:rPr>
              <w:t>:20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4E919" w14:textId="77777777" w:rsidR="00CD7378" w:rsidRPr="00E2150E" w:rsidRDefault="00CD7378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F2917" w14:textId="77777777" w:rsidR="00CD7378" w:rsidRPr="00E2150E" w:rsidRDefault="00CD7378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383C5D" w14:textId="77777777" w:rsidR="00CD7378" w:rsidRPr="00E2150E" w:rsidRDefault="00CD7378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06991" w14:textId="77777777" w:rsidR="00CD7378" w:rsidRPr="00E2150E" w:rsidRDefault="00CD7378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  <w:tr w:rsidR="00CD1172" w:rsidRPr="00E2150E" w14:paraId="0257A4C0" w14:textId="77777777" w:rsidTr="00E2150E">
        <w:trPr>
          <w:cantSplit/>
          <w:trHeight w:val="477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55EFCA" w14:textId="77777777" w:rsidR="00CD1172" w:rsidRPr="00E2150E" w:rsidRDefault="00E2150E" w:rsidP="00CD737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09</w:t>
            </w:r>
            <w:r w:rsidR="00CD1172" w:rsidRPr="00E2150E">
              <w:rPr>
                <w:rFonts w:ascii="Arial" w:hAnsi="Arial" w:cs="Arial"/>
                <w:lang w:bidi="x-none"/>
              </w:rPr>
              <w:t>:25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DCF080" w14:textId="77777777" w:rsidR="00CD1172" w:rsidRPr="00E2150E" w:rsidRDefault="00CD1172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03295A" w14:textId="77777777" w:rsidR="00CD1172" w:rsidRPr="00E2150E" w:rsidRDefault="00CD1172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564D25" w14:textId="77777777" w:rsidR="00CD1172" w:rsidRPr="00E2150E" w:rsidRDefault="00CD1172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A4A0C" w14:textId="77777777" w:rsidR="00CD1172" w:rsidRPr="00E2150E" w:rsidRDefault="00CD1172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  <w:tr w:rsidR="00CD7378" w:rsidRPr="00E2150E" w14:paraId="113A3E88" w14:textId="77777777" w:rsidTr="00E2150E">
        <w:trPr>
          <w:cantSplit/>
          <w:trHeight w:val="477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580CEC" w14:textId="77777777" w:rsidR="00CD7378" w:rsidRPr="00E2150E" w:rsidRDefault="00E2150E" w:rsidP="00CD737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09</w:t>
            </w:r>
            <w:r w:rsidR="00CD7378" w:rsidRPr="00E2150E">
              <w:rPr>
                <w:rFonts w:ascii="Arial" w:hAnsi="Arial" w:cs="Arial"/>
                <w:lang w:bidi="x-none"/>
              </w:rPr>
              <w:t>:30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F4BC44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730ED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4CE518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D79E6" w14:textId="77777777" w:rsidR="00CD7378" w:rsidRPr="00E2150E" w:rsidRDefault="00CD7378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  <w:tr w:rsidR="00CD7378" w:rsidRPr="00E2150E" w14:paraId="051D2454" w14:textId="77777777" w:rsidTr="00E2150E">
        <w:trPr>
          <w:cantSplit/>
          <w:trHeight w:val="477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7D8FF2" w14:textId="77777777" w:rsidR="00CD7378" w:rsidRPr="00E2150E" w:rsidRDefault="00E2150E" w:rsidP="00CD737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09</w:t>
            </w:r>
            <w:r w:rsidR="00CD7378" w:rsidRPr="00E2150E">
              <w:rPr>
                <w:rFonts w:ascii="Arial" w:hAnsi="Arial" w:cs="Arial"/>
                <w:lang w:bidi="x-none"/>
              </w:rPr>
              <w:t>:35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07F4A8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419E4A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622B69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853A0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  <w:tr w:rsidR="00CD7378" w:rsidRPr="00E2150E" w14:paraId="1B07D289" w14:textId="77777777" w:rsidTr="00E2150E">
        <w:trPr>
          <w:cantSplit/>
          <w:trHeight w:val="477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076017" w14:textId="77777777" w:rsidR="00CD7378" w:rsidRPr="00E2150E" w:rsidRDefault="00E2150E" w:rsidP="00CD737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09</w:t>
            </w:r>
            <w:r w:rsidR="00CD7378" w:rsidRPr="00E2150E">
              <w:rPr>
                <w:rFonts w:ascii="Arial" w:hAnsi="Arial" w:cs="Arial"/>
                <w:lang w:bidi="x-none"/>
              </w:rPr>
              <w:t>:40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E2754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7743F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73473D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0CB65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  <w:tr w:rsidR="00CD7378" w:rsidRPr="00E2150E" w14:paraId="7F7D47F1" w14:textId="77777777" w:rsidTr="00E2150E">
        <w:trPr>
          <w:cantSplit/>
          <w:trHeight w:val="477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249A61" w14:textId="77777777" w:rsidR="00CD7378" w:rsidRPr="00E2150E" w:rsidRDefault="00E2150E" w:rsidP="00CD737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09</w:t>
            </w:r>
            <w:r w:rsidR="00CD7378" w:rsidRPr="00E2150E">
              <w:rPr>
                <w:rFonts w:ascii="Arial" w:hAnsi="Arial" w:cs="Arial"/>
                <w:lang w:bidi="x-none"/>
              </w:rPr>
              <w:t>:45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432F17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25381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A6703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EAE30" w14:textId="77777777" w:rsidR="00CD7378" w:rsidRPr="00E2150E" w:rsidRDefault="00CD7378" w:rsidP="00CD7378">
            <w:pPr>
              <w:pStyle w:val="Kopfzeile"/>
              <w:tabs>
                <w:tab w:val="center" w:pos="214"/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  <w:tr w:rsidR="00CD7378" w:rsidRPr="00E2150E" w14:paraId="32D59D2B" w14:textId="77777777" w:rsidTr="00E2150E">
        <w:trPr>
          <w:cantSplit/>
          <w:trHeight w:val="477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3DE6F5" w14:textId="77777777" w:rsidR="00CD7378" w:rsidRPr="00E2150E" w:rsidRDefault="00E2150E" w:rsidP="00CD737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09</w:t>
            </w:r>
            <w:r w:rsidR="00CD7378" w:rsidRPr="00E2150E">
              <w:rPr>
                <w:rFonts w:ascii="Arial" w:hAnsi="Arial" w:cs="Arial"/>
                <w:lang w:bidi="x-none"/>
              </w:rPr>
              <w:t>:50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D208F6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AEBBE7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6B7465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5D1AAF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  <w:tr w:rsidR="00E2150E" w:rsidRPr="00E2150E" w14:paraId="4FD7208F" w14:textId="77777777" w:rsidTr="00E2150E">
        <w:trPr>
          <w:cantSplit/>
          <w:trHeight w:val="477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FB3C2F" w14:textId="77777777" w:rsidR="00E2150E" w:rsidRDefault="00E2150E" w:rsidP="00CD737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09</w:t>
            </w:r>
            <w:r w:rsidRPr="00E2150E">
              <w:rPr>
                <w:rFonts w:ascii="Arial" w:hAnsi="Arial" w:cs="Arial"/>
                <w:lang w:bidi="x-none"/>
              </w:rPr>
              <w:t>:55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0AE72" w14:textId="77777777" w:rsidR="00E2150E" w:rsidRPr="00E2150E" w:rsidRDefault="00E2150E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70F6F3" w14:textId="77777777" w:rsidR="00E2150E" w:rsidRPr="00E2150E" w:rsidRDefault="00E2150E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E9036" w14:textId="77777777" w:rsidR="00E2150E" w:rsidRPr="00E2150E" w:rsidRDefault="00E2150E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AF297A" w14:textId="77777777" w:rsidR="00E2150E" w:rsidRPr="00E2150E" w:rsidRDefault="00E2150E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  <w:tr w:rsidR="00E2150E" w:rsidRPr="00E2150E" w14:paraId="0D814F43" w14:textId="77777777" w:rsidTr="00E2150E">
        <w:trPr>
          <w:cantSplit/>
          <w:trHeight w:val="477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08F5E1" w14:textId="77777777" w:rsidR="00E2150E" w:rsidRDefault="00E2150E" w:rsidP="00CD737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10:00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CD69BD" w14:textId="77777777" w:rsidR="00E2150E" w:rsidRPr="00E2150E" w:rsidRDefault="00E2150E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5E6FEB" w14:textId="77777777" w:rsidR="00E2150E" w:rsidRPr="00E2150E" w:rsidRDefault="00E2150E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F878BD" w14:textId="77777777" w:rsidR="00E2150E" w:rsidRPr="00E2150E" w:rsidRDefault="00E2150E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CD9ED" w14:textId="77777777" w:rsidR="00E2150E" w:rsidRPr="00E2150E" w:rsidRDefault="00E2150E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  <w:tr w:rsidR="00E2150E" w:rsidRPr="00E2150E" w14:paraId="6A27BC11" w14:textId="77777777" w:rsidTr="00E2150E">
        <w:trPr>
          <w:cantSplit/>
          <w:trHeight w:val="477"/>
        </w:trPr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CA81FA" w14:textId="77777777" w:rsidR="00E2150E" w:rsidRDefault="00E2150E" w:rsidP="00CD737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10:05</w:t>
            </w: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E915FB" w14:textId="77777777" w:rsidR="00E2150E" w:rsidRPr="00E2150E" w:rsidRDefault="00E2150E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FD26EF" w14:textId="77777777" w:rsidR="00E2150E" w:rsidRPr="00E2150E" w:rsidRDefault="00E2150E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B761E" w14:textId="77777777" w:rsidR="00E2150E" w:rsidRPr="00E2150E" w:rsidRDefault="00E2150E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F27D4" w14:textId="77777777" w:rsidR="00E2150E" w:rsidRPr="00E2150E" w:rsidRDefault="00E2150E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  <w:tr w:rsidR="00CD7378" w:rsidRPr="00E2150E" w14:paraId="49949236" w14:textId="77777777" w:rsidTr="00E2150E">
        <w:trPr>
          <w:cantSplit/>
          <w:trHeight w:val="477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66C008" w14:textId="77777777" w:rsidR="00CD7378" w:rsidRPr="00E2150E" w:rsidRDefault="00E2150E" w:rsidP="00CD737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bidi="x-none"/>
              </w:rPr>
            </w:pPr>
            <w:r>
              <w:rPr>
                <w:rFonts w:ascii="Arial" w:hAnsi="Arial" w:cs="Arial"/>
                <w:lang w:bidi="x-none"/>
              </w:rPr>
              <w:t>10:10</w:t>
            </w: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E19CF1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4E9F92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4C6B99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  <w:tc>
          <w:tcPr>
            <w:tcW w:w="40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C891F8" w14:textId="77777777" w:rsidR="00CD7378" w:rsidRPr="00E2150E" w:rsidRDefault="00CD7378" w:rsidP="00CD7378">
            <w:pPr>
              <w:pStyle w:val="Kopfzeile"/>
              <w:tabs>
                <w:tab w:val="left" w:pos="1421"/>
                <w:tab w:val="left" w:pos="1631"/>
              </w:tabs>
              <w:rPr>
                <w:rFonts w:ascii="Arial" w:hAnsi="Arial" w:cs="Arial"/>
                <w:lang w:bidi="x-none"/>
              </w:rPr>
            </w:pPr>
          </w:p>
        </w:tc>
      </w:tr>
    </w:tbl>
    <w:p w14:paraId="63BA0785" w14:textId="77777777" w:rsidR="001F75A9" w:rsidRPr="00E2150E" w:rsidRDefault="001F75A9" w:rsidP="00DF52AC">
      <w:pPr>
        <w:rPr>
          <w:rFonts w:ascii="MdH Sans" w:hAnsi="MdH Sans"/>
          <w:b/>
          <w:sz w:val="14"/>
          <w:szCs w:val="15"/>
          <w:u w:val="single"/>
        </w:rPr>
      </w:pPr>
    </w:p>
    <w:sectPr w:rsidR="001F75A9" w:rsidRPr="00E2150E" w:rsidSect="00E2150E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860" w:right="253" w:bottom="227" w:left="851" w:header="675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A1FF2" w14:textId="77777777" w:rsidR="00D603D4" w:rsidRDefault="00D603D4">
      <w:r>
        <w:separator/>
      </w:r>
    </w:p>
  </w:endnote>
  <w:endnote w:type="continuationSeparator" w:id="0">
    <w:p w14:paraId="0C12AC46" w14:textId="77777777" w:rsidR="00D603D4" w:rsidRDefault="00D6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dH Sans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D0A8" w14:textId="77777777" w:rsidR="001F75A9" w:rsidRDefault="001F75A9" w:rsidP="001F75A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A65D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24BAB9F0" w14:textId="77777777" w:rsidR="001F75A9" w:rsidRDefault="001F75A9" w:rsidP="001F75A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519A9" w14:textId="77777777" w:rsidR="001F75A9" w:rsidRPr="008962BD" w:rsidRDefault="001F75A9" w:rsidP="001F75A9">
    <w:pPr>
      <w:pStyle w:val="Fuzeile"/>
      <w:framePr w:wrap="around" w:vAnchor="text" w:hAnchor="margin" w:xAlign="right" w:y="1"/>
      <w:rPr>
        <w:rStyle w:val="Seitenzahl"/>
        <w:rFonts w:ascii="Arial Narrow" w:hAnsi="Arial Narrow"/>
      </w:rPr>
    </w:pPr>
    <w:r w:rsidRPr="008962BD">
      <w:rPr>
        <w:rStyle w:val="Seitenzahl"/>
        <w:rFonts w:ascii="Arial Narrow" w:hAnsi="Arial Narrow"/>
      </w:rPr>
      <w:t xml:space="preserve">- </w:t>
    </w:r>
    <w:r w:rsidRPr="008962BD">
      <w:rPr>
        <w:rStyle w:val="Seitenzahl"/>
      </w:rPr>
      <w:fldChar w:fldCharType="begin"/>
    </w:r>
    <w:r w:rsidR="000A65D6">
      <w:rPr>
        <w:rStyle w:val="Seitenzahl"/>
        <w:rFonts w:ascii="Arial Narrow" w:hAnsi="Arial Narrow"/>
      </w:rPr>
      <w:instrText>PAGE</w:instrText>
    </w:r>
    <w:r w:rsidRPr="008962BD">
      <w:rPr>
        <w:rStyle w:val="Seitenzahl"/>
        <w:rFonts w:ascii="Arial Narrow" w:hAnsi="Arial Narrow"/>
      </w:rPr>
      <w:instrText xml:space="preserve">  </w:instrText>
    </w:r>
    <w:r w:rsidRPr="008962BD">
      <w:rPr>
        <w:rStyle w:val="Seitenzahl"/>
      </w:rPr>
      <w:fldChar w:fldCharType="separate"/>
    </w:r>
    <w:r w:rsidR="0010257F">
      <w:rPr>
        <w:rStyle w:val="Seitenzahl"/>
        <w:rFonts w:ascii="Arial Narrow" w:hAnsi="Arial Narrow"/>
        <w:noProof/>
      </w:rPr>
      <w:t>2</w:t>
    </w:r>
    <w:r w:rsidRPr="008962BD">
      <w:rPr>
        <w:rStyle w:val="Seitenzahl"/>
      </w:rPr>
      <w:fldChar w:fldCharType="end"/>
    </w:r>
    <w:r w:rsidRPr="008962BD">
      <w:rPr>
        <w:rStyle w:val="Seitenzahl"/>
        <w:rFonts w:ascii="Arial Narrow" w:hAnsi="Arial Narrow"/>
      </w:rPr>
      <w:t xml:space="preserve"> -</w:t>
    </w:r>
  </w:p>
  <w:p w14:paraId="17466EBE" w14:textId="77777777" w:rsidR="001F75A9" w:rsidRPr="008C61DA" w:rsidRDefault="001F75A9" w:rsidP="001F75A9">
    <w:pPr>
      <w:pStyle w:val="Fuzeile"/>
      <w:jc w:val="right"/>
      <w:rPr>
        <w:rFonts w:ascii="Arial" w:hAnsi="Arial"/>
        <w:b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68F25" w14:textId="77777777" w:rsidR="001F75A9" w:rsidRDefault="001F75A9" w:rsidP="001F2211">
    <w:pPr>
      <w:pStyle w:val="Fuzeil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3F523" w14:textId="77777777" w:rsidR="00D603D4" w:rsidRDefault="00D603D4">
      <w:r>
        <w:separator/>
      </w:r>
    </w:p>
  </w:footnote>
  <w:footnote w:type="continuationSeparator" w:id="0">
    <w:p w14:paraId="2BA3DE5E" w14:textId="77777777" w:rsidR="00D603D4" w:rsidRDefault="00D6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D6CE8" w14:textId="77777777" w:rsidR="00E2150E" w:rsidRDefault="00E2150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E46D02" wp14:editId="7D36C45C">
          <wp:simplePos x="0" y="0"/>
          <wp:positionH relativeFrom="column">
            <wp:posOffset>8499443</wp:posOffset>
          </wp:positionH>
          <wp:positionV relativeFrom="paragraph">
            <wp:posOffset>38350</wp:posOffset>
          </wp:positionV>
          <wp:extent cx="1049677" cy="829908"/>
          <wp:effectExtent l="0" t="0" r="4445" b="0"/>
          <wp:wrapNone/>
          <wp:docPr id="1956158563" name="Grafik 1" descr="Ein Bild, das Schrift, Text, Logo, Grafike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6158563" name="Grafik 1" descr="Ein Bild, das Schrift, Text, Logo, Grafiken enthält.&#10;&#10;KI-generierte Inhalte können fehlerhaft sein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2636" cy="832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5249B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80C80"/>
    <w:multiLevelType w:val="hybridMultilevel"/>
    <w:tmpl w:val="85FA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8FD"/>
    <w:multiLevelType w:val="hybridMultilevel"/>
    <w:tmpl w:val="E7B259E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5F85"/>
    <w:multiLevelType w:val="hybridMultilevel"/>
    <w:tmpl w:val="9B2C8D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952B2"/>
    <w:multiLevelType w:val="hybridMultilevel"/>
    <w:tmpl w:val="90E62F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11206"/>
    <w:multiLevelType w:val="hybridMultilevel"/>
    <w:tmpl w:val="32B6CC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00A09"/>
    <w:multiLevelType w:val="hybridMultilevel"/>
    <w:tmpl w:val="4A806B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36132"/>
    <w:multiLevelType w:val="hybridMultilevel"/>
    <w:tmpl w:val="8262561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D527C"/>
    <w:multiLevelType w:val="hybridMultilevel"/>
    <w:tmpl w:val="424A8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352B9"/>
    <w:multiLevelType w:val="hybridMultilevel"/>
    <w:tmpl w:val="B10C9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059C0"/>
    <w:multiLevelType w:val="hybridMultilevel"/>
    <w:tmpl w:val="575E20C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83C9B"/>
    <w:multiLevelType w:val="hybridMultilevel"/>
    <w:tmpl w:val="AA1A2A7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F7249"/>
    <w:multiLevelType w:val="hybridMultilevel"/>
    <w:tmpl w:val="52BC7B2A"/>
    <w:lvl w:ilvl="0" w:tplc="0407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33C273F"/>
    <w:multiLevelType w:val="hybridMultilevel"/>
    <w:tmpl w:val="AD6EEF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D65B3"/>
    <w:multiLevelType w:val="hybridMultilevel"/>
    <w:tmpl w:val="E2A0C7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C48D5"/>
    <w:multiLevelType w:val="hybridMultilevel"/>
    <w:tmpl w:val="A1BEA6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2518F"/>
    <w:multiLevelType w:val="hybridMultilevel"/>
    <w:tmpl w:val="3EC09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10483">
    <w:abstractNumId w:val="8"/>
  </w:num>
  <w:num w:numId="2" w16cid:durableId="1573394327">
    <w:abstractNumId w:val="6"/>
  </w:num>
  <w:num w:numId="3" w16cid:durableId="1887641512">
    <w:abstractNumId w:val="7"/>
  </w:num>
  <w:num w:numId="4" w16cid:durableId="1970670376">
    <w:abstractNumId w:val="1"/>
  </w:num>
  <w:num w:numId="5" w16cid:durableId="1578435483">
    <w:abstractNumId w:val="2"/>
  </w:num>
  <w:num w:numId="6" w16cid:durableId="118114090">
    <w:abstractNumId w:val="3"/>
  </w:num>
  <w:num w:numId="7" w16cid:durableId="1292511957">
    <w:abstractNumId w:val="4"/>
  </w:num>
  <w:num w:numId="8" w16cid:durableId="1485701997">
    <w:abstractNumId w:val="12"/>
  </w:num>
  <w:num w:numId="9" w16cid:durableId="1692607854">
    <w:abstractNumId w:val="15"/>
  </w:num>
  <w:num w:numId="10" w16cid:durableId="384570366">
    <w:abstractNumId w:val="11"/>
  </w:num>
  <w:num w:numId="11" w16cid:durableId="1414163780">
    <w:abstractNumId w:val="13"/>
  </w:num>
  <w:num w:numId="12" w16cid:durableId="1434668096">
    <w:abstractNumId w:val="5"/>
  </w:num>
  <w:num w:numId="13" w16cid:durableId="891158983">
    <w:abstractNumId w:val="16"/>
  </w:num>
  <w:num w:numId="14" w16cid:durableId="1928882996">
    <w:abstractNumId w:val="9"/>
  </w:num>
  <w:num w:numId="15" w16cid:durableId="2141996309">
    <w:abstractNumId w:val="10"/>
  </w:num>
  <w:num w:numId="16" w16cid:durableId="978730866">
    <w:abstractNumId w:val="14"/>
  </w:num>
  <w:num w:numId="17" w16cid:durableId="127691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D4"/>
    <w:rsid w:val="00036F48"/>
    <w:rsid w:val="00070E65"/>
    <w:rsid w:val="0007399E"/>
    <w:rsid w:val="000A2327"/>
    <w:rsid w:val="000A65D6"/>
    <w:rsid w:val="000B3530"/>
    <w:rsid w:val="0010257F"/>
    <w:rsid w:val="00116142"/>
    <w:rsid w:val="00197F7D"/>
    <w:rsid w:val="001F19FD"/>
    <w:rsid w:val="001F2211"/>
    <w:rsid w:val="001F75A9"/>
    <w:rsid w:val="002A4B62"/>
    <w:rsid w:val="003E5BF8"/>
    <w:rsid w:val="004971FF"/>
    <w:rsid w:val="005A3BC3"/>
    <w:rsid w:val="00651F8E"/>
    <w:rsid w:val="006F0D19"/>
    <w:rsid w:val="00776D4F"/>
    <w:rsid w:val="007B24BB"/>
    <w:rsid w:val="007B71C0"/>
    <w:rsid w:val="007E10C0"/>
    <w:rsid w:val="00814CBE"/>
    <w:rsid w:val="00824275"/>
    <w:rsid w:val="008557F5"/>
    <w:rsid w:val="0087274E"/>
    <w:rsid w:val="008A3C1F"/>
    <w:rsid w:val="008D3D5E"/>
    <w:rsid w:val="009B246D"/>
    <w:rsid w:val="009C79DC"/>
    <w:rsid w:val="009F3470"/>
    <w:rsid w:val="00A632D7"/>
    <w:rsid w:val="00A718A2"/>
    <w:rsid w:val="00AD4174"/>
    <w:rsid w:val="00B312F2"/>
    <w:rsid w:val="00B44CB5"/>
    <w:rsid w:val="00C37203"/>
    <w:rsid w:val="00CD1172"/>
    <w:rsid w:val="00CD7378"/>
    <w:rsid w:val="00D53CF3"/>
    <w:rsid w:val="00D5667C"/>
    <w:rsid w:val="00D603D4"/>
    <w:rsid w:val="00D72DCE"/>
    <w:rsid w:val="00DB580F"/>
    <w:rsid w:val="00DD62EC"/>
    <w:rsid w:val="00DE66BD"/>
    <w:rsid w:val="00DF52AC"/>
    <w:rsid w:val="00E2150E"/>
    <w:rsid w:val="00F1351F"/>
    <w:rsid w:val="00F67057"/>
    <w:rsid w:val="00F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087BDF"/>
  <w14:defaultImageDpi w14:val="300"/>
  <w15:docId w15:val="{22A264C2-A5DD-4F96-8EC8-3F3B1C92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Kopfzeile">
    <w:name w:val="header"/>
    <w:basedOn w:val="Standard"/>
    <w:link w:val="KopfzeileZchn"/>
    <w:uiPriority w:val="99"/>
    <w:rsid w:val="008C61D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C61D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35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C0B25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qFormat/>
    <w:rsid w:val="00654082"/>
  </w:style>
  <w:style w:type="character" w:customStyle="1" w:styleId="FuzeileZchn">
    <w:name w:val="Fußzeile Zchn"/>
    <w:basedOn w:val="Absatz-Standardschriftart"/>
    <w:link w:val="Fuzeile"/>
    <w:uiPriority w:val="99"/>
    <w:rsid w:val="00C26BF9"/>
  </w:style>
  <w:style w:type="character" w:customStyle="1" w:styleId="KopfzeileZchn">
    <w:name w:val="Kopfzeile Zchn"/>
    <w:basedOn w:val="Absatz-Standardschriftart"/>
    <w:link w:val="Kopfzeile"/>
    <w:uiPriority w:val="99"/>
    <w:rsid w:val="00C26BF9"/>
  </w:style>
  <w:style w:type="character" w:styleId="Seitenzahl">
    <w:name w:val="page number"/>
    <w:basedOn w:val="Absatz-Standardschriftart"/>
    <w:rsid w:val="008962BD"/>
  </w:style>
  <w:style w:type="paragraph" w:customStyle="1" w:styleId="Standa1">
    <w:name w:val="Standa1"/>
    <w:rsid w:val="009C79DC"/>
    <w:pPr>
      <w:spacing w:after="200" w:line="276" w:lineRule="auto"/>
    </w:pPr>
    <w:rPr>
      <w:rFonts w:ascii="Calibri" w:hAnsi="Calibri"/>
      <w:sz w:val="22"/>
      <w:szCs w:val="22"/>
      <w:lang w:eastAsia="en-US" w:bidi="de-DE"/>
    </w:rPr>
  </w:style>
  <w:style w:type="paragraph" w:styleId="Titel">
    <w:name w:val="Title"/>
    <w:basedOn w:val="Standard"/>
    <w:link w:val="TitelZchn"/>
    <w:qFormat/>
    <w:rsid w:val="00070E65"/>
    <w:pPr>
      <w:jc w:val="center"/>
    </w:pPr>
    <w:rPr>
      <w:rFonts w:ascii="Arial" w:hAnsi="Arial" w:cs="Arial"/>
      <w:b/>
      <w:bCs/>
      <w:i/>
      <w:iCs/>
      <w:sz w:val="36"/>
    </w:rPr>
  </w:style>
  <w:style w:type="character" w:customStyle="1" w:styleId="TitelZchn">
    <w:name w:val="Titel Zchn"/>
    <w:link w:val="Titel"/>
    <w:rsid w:val="00070E65"/>
    <w:rPr>
      <w:rFonts w:ascii="Arial" w:hAnsi="Arial" w:cs="Arial"/>
      <w:b/>
      <w:bCs/>
      <w:i/>
      <w:i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e-\OneDrive\Desktop\Arbeitszeitplan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Arbeitszeitplan</Template>
  <TotalTime>0</TotalTime>
  <Pages>1</Pages>
  <Words>37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Landesarbeitsgemeinschaft</vt:lpstr>
    </vt:vector>
  </TitlesOfParts>
  <Company>At Home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Landesarbeitsgemeinschaft</dc:title>
  <dc:subject>Landeswettbewerb in NMS</dc:subject>
  <dc:creator>René Rettig</dc:creator>
  <cp:keywords>Rezept mit Zubereitungshinweisen und Begründung</cp:keywords>
  <dc:description/>
  <cp:lastModifiedBy>René Rettig</cp:lastModifiedBy>
  <cp:revision>1</cp:revision>
  <cp:lastPrinted>2018-03-08T12:27:00Z</cp:lastPrinted>
  <dcterms:created xsi:type="dcterms:W3CDTF">2025-02-11T09:58:00Z</dcterms:created>
  <dcterms:modified xsi:type="dcterms:W3CDTF">2025-02-11T09:58:00Z</dcterms:modified>
</cp:coreProperties>
</file>